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FF" w:rsidRPr="00E46C8D" w:rsidRDefault="00AC1CFF" w:rsidP="00DC0980">
      <w:pPr>
        <w:spacing w:line="360" w:lineRule="auto"/>
        <w:jc w:val="center"/>
        <w:rPr>
          <w:b/>
          <w:bCs/>
          <w:sz w:val="36"/>
          <w:szCs w:val="36"/>
        </w:rPr>
      </w:pPr>
      <w:r w:rsidRPr="00E46C8D">
        <w:rPr>
          <w:rFonts w:hint="eastAsia"/>
          <w:b/>
          <w:bCs/>
          <w:sz w:val="36"/>
          <w:szCs w:val="36"/>
        </w:rPr>
        <w:t>泉州师范学院</w:t>
      </w:r>
      <w:r w:rsidRPr="00E46C8D">
        <w:rPr>
          <w:b/>
          <w:bCs/>
          <w:sz w:val="36"/>
          <w:szCs w:val="36"/>
        </w:rPr>
        <w:t>201</w:t>
      </w:r>
      <w:r>
        <w:rPr>
          <w:b/>
          <w:bCs/>
          <w:sz w:val="36"/>
          <w:szCs w:val="36"/>
        </w:rPr>
        <w:t>8</w:t>
      </w:r>
      <w:r w:rsidRPr="00E46C8D">
        <w:rPr>
          <w:rFonts w:hint="eastAsia"/>
          <w:b/>
          <w:bCs/>
          <w:sz w:val="36"/>
          <w:szCs w:val="36"/>
        </w:rPr>
        <w:t>级新生开学典礼</w:t>
      </w:r>
    </w:p>
    <w:p w:rsidR="00AC1CFF" w:rsidRPr="00E46C8D" w:rsidRDefault="00AC1CFF" w:rsidP="00DC0980">
      <w:pPr>
        <w:spacing w:line="360" w:lineRule="auto"/>
        <w:jc w:val="center"/>
        <w:rPr>
          <w:b/>
          <w:bCs/>
          <w:sz w:val="36"/>
          <w:szCs w:val="36"/>
        </w:rPr>
      </w:pPr>
      <w:r w:rsidRPr="00E46C8D">
        <w:rPr>
          <w:rFonts w:hint="eastAsia"/>
          <w:b/>
          <w:bCs/>
          <w:sz w:val="36"/>
          <w:szCs w:val="36"/>
        </w:rPr>
        <w:t>教师代表发言稿</w:t>
      </w:r>
    </w:p>
    <w:p w:rsidR="00AC1CFF" w:rsidRDefault="00AC1CFF" w:rsidP="00DC0980">
      <w:pPr>
        <w:spacing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柯佳颖</w:t>
      </w:r>
    </w:p>
    <w:p w:rsidR="00AC1CFF" w:rsidRDefault="00AC1CFF" w:rsidP="00DC098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8"/>
        </w:smartTagPr>
        <w:r w:rsidRPr="00286AAF">
          <w:rPr>
            <w:rFonts w:ascii="仿宋_GB2312" w:eastAsia="仿宋_GB2312"/>
            <w:sz w:val="28"/>
            <w:szCs w:val="28"/>
          </w:rPr>
          <w:t>20</w:t>
        </w:r>
        <w:r>
          <w:rPr>
            <w:rFonts w:ascii="仿宋_GB2312" w:eastAsia="仿宋_GB2312"/>
            <w:sz w:val="28"/>
            <w:szCs w:val="28"/>
          </w:rPr>
          <w:t>18</w:t>
        </w:r>
        <w:r w:rsidRPr="00286AAF">
          <w:rPr>
            <w:rFonts w:ascii="仿宋_GB2312" w:eastAsia="仿宋_GB2312" w:hint="eastAsia"/>
            <w:sz w:val="28"/>
            <w:szCs w:val="28"/>
          </w:rPr>
          <w:t>年</w:t>
        </w:r>
        <w:r w:rsidRPr="00286AAF">
          <w:rPr>
            <w:rFonts w:ascii="仿宋_GB2312" w:eastAsia="仿宋_GB2312"/>
            <w:sz w:val="28"/>
            <w:szCs w:val="28"/>
          </w:rPr>
          <w:t>9</w:t>
        </w:r>
        <w:r w:rsidRPr="00286AAF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25</w:t>
        </w:r>
        <w:r w:rsidRPr="00286AAF">
          <w:rPr>
            <w:rFonts w:ascii="仿宋_GB2312" w:eastAsia="仿宋_GB2312" w:hint="eastAsia"/>
            <w:sz w:val="28"/>
            <w:szCs w:val="28"/>
          </w:rPr>
          <w:t>日</w:t>
        </w:r>
      </w:smartTag>
    </w:p>
    <w:p w:rsidR="00AC1CFF" w:rsidRPr="00393F32" w:rsidRDefault="00AC1CFF" w:rsidP="00DC0980">
      <w:pPr>
        <w:spacing w:line="360" w:lineRule="auto"/>
        <w:rPr>
          <w:rFonts w:ascii="仿宋_GB2312" w:eastAsia="仿宋_GB2312" w:hAnsi="Times New Roman"/>
          <w:sz w:val="28"/>
          <w:szCs w:val="28"/>
        </w:rPr>
      </w:pPr>
    </w:p>
    <w:p w:rsidR="00AC1CFF" w:rsidRDefault="00AC1CFF" w:rsidP="00DC0980">
      <w:pPr>
        <w:spacing w:line="360" w:lineRule="auto"/>
        <w:rPr>
          <w:rFonts w:ascii="仿宋_GB2312" w:eastAsia="仿宋_GB2312" w:hAnsi="Times New Roman"/>
          <w:sz w:val="28"/>
          <w:szCs w:val="28"/>
        </w:rPr>
      </w:pPr>
      <w:r w:rsidRPr="00393F32">
        <w:rPr>
          <w:rFonts w:ascii="仿宋_GB2312" w:eastAsia="仿宋_GB2312" w:hAnsi="Times New Roman" w:hint="eastAsia"/>
          <w:sz w:val="28"/>
          <w:szCs w:val="28"/>
        </w:rPr>
        <w:t>尊敬的各位领导、老师，亲爱的同学们：</w:t>
      </w:r>
    </w:p>
    <w:p w:rsidR="00AC1CFF" w:rsidRPr="00393F32" w:rsidRDefault="00AC1CFF" w:rsidP="00B94858">
      <w:pPr>
        <w:spacing w:line="360" w:lineRule="auto"/>
        <w:ind w:firstLineChars="200" w:firstLine="31680"/>
        <w:rPr>
          <w:rFonts w:ascii="仿宋_GB2312" w:eastAsia="仿宋_GB2312" w:hAnsi="Times New Roman"/>
          <w:sz w:val="28"/>
          <w:szCs w:val="28"/>
        </w:rPr>
      </w:pPr>
      <w:r w:rsidRPr="00393F32">
        <w:rPr>
          <w:rFonts w:ascii="仿宋_GB2312" w:eastAsia="仿宋_GB2312" w:hAnsi="Times New Roman" w:hint="eastAsia"/>
          <w:sz w:val="28"/>
          <w:szCs w:val="28"/>
        </w:rPr>
        <w:t>大家早上好</w:t>
      </w:r>
      <w:r w:rsidRPr="00393F32">
        <w:rPr>
          <w:rFonts w:ascii="仿宋_GB2312" w:eastAsia="仿宋_GB2312" w:hAnsi="Times New Roman"/>
          <w:sz w:val="28"/>
          <w:szCs w:val="28"/>
        </w:rPr>
        <w:t>!</w:t>
      </w:r>
    </w:p>
    <w:p w:rsidR="00AC1CFF" w:rsidRPr="00393F32" w:rsidRDefault="00AC1CFF" w:rsidP="00DC0980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清风徐来，溽暑消退，中秋国庆，佳节将至。在这一年一度新生开学典礼的美好日子里，很荣幸能作为教师代表，迎接五湖四海汇聚泉州师范学院的新生朋友们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。首先，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请允许我代表全体教师对</w:t>
      </w:r>
      <w:r w:rsidRPr="00393F32">
        <w:rPr>
          <w:rFonts w:ascii="仿宋_GB2312" w:eastAsia="仿宋_GB2312" w:hAnsi="Times New Roman" w:cs="Times New Roman"/>
          <w:kern w:val="2"/>
          <w:sz w:val="28"/>
          <w:szCs w:val="28"/>
        </w:rPr>
        <w:t>2018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级同学们的到来表示衷心的祝贺和热烈的欢迎！</w:t>
      </w:r>
    </w:p>
    <w:p w:rsidR="00AC1CFF" w:rsidRPr="00393F32" w:rsidRDefault="00AC1CFF" w:rsidP="00B94858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同学们，你们每个人都那么的与众不同，满腔激情，蕴含巨大的潜能。在未来的几年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里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，我们将一起学习和生活。今后，我们既是师生，又是朋友。</w:t>
      </w:r>
      <w:r w:rsidRPr="00393F32">
        <w:rPr>
          <w:rFonts w:ascii="仿宋_GB2312" w:eastAsia="仿宋_GB2312" w:hAnsi="Times New Roman" w:cs="Times New Roman"/>
          <w:kern w:val="2"/>
          <w:sz w:val="28"/>
          <w:szCs w:val="28"/>
        </w:rPr>
        <w:t>19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年前我和你们一样刚刚跨入大学的门槛，开始快乐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的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学习和成长的轨道，从此改变了我的人生与命运。在此我感恩给我知识与力量的诸多恩师，他们鼓励我努力学习、发奋向上。在他们精神的感染下我也成为了一名人民教师。我深深地感到，在大学四年期间学到的知识和获取的能力是最为珍贵的。在执教过程中，有同学曾经问过我，老师，大学</w:t>
      </w:r>
      <w:r w:rsidRPr="00DC098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的意义是什么？只是单纯为了考个好成绩，还是一纸文凭呢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？我想都不是</w:t>
      </w:r>
      <w:r w:rsidRPr="00DC098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。</w:t>
      </w:r>
      <w:r w:rsidRPr="00DC0980"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>所谓大学，不过是让你知道，你将来想要成为哪种人完全取决于你自己，你自己的人生你自己做主！在此，</w:t>
      </w:r>
      <w:r w:rsidRPr="00DC098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我想和大家分享一些大学生活的经验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，同时也是对你们的几点期望：</w:t>
      </w:r>
    </w:p>
    <w:p w:rsidR="00AC1CFF" w:rsidRPr="00393F32" w:rsidRDefault="00AC1CFF" w:rsidP="00B94858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第一，进入大学校门，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你就是大学生，要尽快转变角色，适应大学的学习和生活环境。在中学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面对高考的压力，老师和家长都对你们提供了无微不至的关心和照顾，你们难免会养成听从安排的习惯，努力在既定的路线上比别人走的更快、做的更好。而大学是第一个要求你完全独立的地方，是要为你们的未来发展打下基础，为你们走向成熟、走向社会做好准备。这里没有老师三尺戒尺拿在手里，也没有家长紧紧跟随天天庇护，你们将变得更加自由、更加独立，但同时你们可能会遇到各种困难和问题，在前行的道路上会跌跌撞撞。因此，希望同学们要敢于经历挫败，学会独立自主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自我约束，尽快寻找和发现自己的人生目标，从生活的自立走向人生的自立，把握自我，走向成熟。</w:t>
      </w:r>
    </w:p>
    <w:p w:rsidR="00AC1CFF" w:rsidRPr="00393F32" w:rsidRDefault="00AC1CFF" w:rsidP="00B94858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第二，大学的学习生活并不轻松，每个学科专业都设置了</w:t>
      </w:r>
      <w:r w:rsidRPr="00393F32">
        <w:rPr>
          <w:rFonts w:ascii="仿宋_GB2312" w:eastAsia="仿宋_GB2312" w:hAnsi="Times New Roman" w:cs="Times New Roman"/>
          <w:kern w:val="2"/>
          <w:sz w:val="28"/>
          <w:szCs w:val="28"/>
        </w:rPr>
        <w:t>40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多门课程。在大一和大二，你们会接触到与高中稍有衔接的高等数学、大学英语等公共基础课程。进入大三以后，你们会学习到各学科领域的多门专业课程，每个专业都会有多名具有硕士、博士学位的专业讲师、资深教授给大家授课。配有毕业设计、专业实习等各种实践环节，锻炼动手能力。可能大学一开始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较快的讲课速度会让你们一时不适应，但同学们一定要刻苦努力，紧紧跟住，打好基础。希望同学们不要因为刚刚经历过残酷的高考，进入大学后忙于放松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。而是应该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抓住大学阶段这一人生中最为宝贵的黄金学习期，把有限的时间、精力投入到学习与实践中去。做好自己的职业规划，有目标才有学习的动力，才不容易迷失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自我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，随波逐流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。</w:t>
      </w:r>
    </w:p>
    <w:p w:rsidR="00AC1CFF" w:rsidRPr="00393F32" w:rsidRDefault="00AC1CFF" w:rsidP="00B94858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第三，走进大学，便意味着你的一只脚已经步入社会，你们要学会承担社会责任。大学是梦想的陈列室，这里有浩瀚的知识，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活跃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的社团，还有来自全国各地的高手。同学们要积极参加学校为大家提供的各种文体活动，积极参加大学生社团实践，展示特长，锻炼能力。同学之间要相互关心和体谅，学会理解和关爱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学会处理同学之间、朋友之间以及和师长之间的人际关系，锻炼交往能力。大学是一个人才辈出的地方，可能有时你会觉得自己渺小，和别人格格不入，它让你不断质疑和否定你自己。但在这个不断自我怀疑的过程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中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它想让你明白的是，无论你多么平凡不起眼，也要好好做自己，不迷失，不卑微。希望同学们毕业时，带走的不只是老师教的知识和方法，更多的是自己综合发展的潜力和良好的人文素质，能为社会承担更多的责任。</w:t>
      </w:r>
    </w:p>
    <w:p w:rsidR="00AC1CFF" w:rsidRDefault="00AC1CFF" w:rsidP="00B94858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亲爱的同学们，大学四年虽然短暂，却是人生寻梦的最佳时光！任何梦想的实现，都是从坚实的行动开始的。希望你们在今后四年的寻梦之旅中，刻苦立志，不忘初心，绝不虚度光阴，蹉跎岁月。老师们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也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很乐意为你们放飞梦想保驾护航，这是我们工作的目的，也是我们共同的追求和理想。</w:t>
      </w:r>
    </w:p>
    <w:p w:rsidR="00AC1CFF" w:rsidRPr="00393F32" w:rsidRDefault="00AC1CFF" w:rsidP="00B94858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最后将诗人袁枚一首二十字的小诗《苔》送给大家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：</w:t>
      </w: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白日不到处，青春恰自来。苔花如米小，也学牡丹开。让我们共同学习和成长、共同享受探究未知和创造未来的快乐，一起在泉州师范学院度过四年激情难忘的岁月！</w:t>
      </w:r>
    </w:p>
    <w:p w:rsidR="00AC1CFF" w:rsidRPr="00393F32" w:rsidRDefault="00AC1CFF" w:rsidP="00B94858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393F3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谢谢大家！</w:t>
      </w:r>
    </w:p>
    <w:p w:rsidR="00AC1CFF" w:rsidRDefault="00AC1CFF" w:rsidP="00E313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91919"/>
          <w:shd w:val="clear" w:color="auto" w:fill="FFFFFF"/>
        </w:rPr>
      </w:pPr>
    </w:p>
    <w:sectPr w:rsidR="00AC1CFF" w:rsidSect="00E313B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4EE"/>
    <w:rsid w:val="00025639"/>
    <w:rsid w:val="000D49F3"/>
    <w:rsid w:val="00217DE4"/>
    <w:rsid w:val="00267F3E"/>
    <w:rsid w:val="00286AAF"/>
    <w:rsid w:val="00290C6D"/>
    <w:rsid w:val="002A7326"/>
    <w:rsid w:val="00324052"/>
    <w:rsid w:val="00393F32"/>
    <w:rsid w:val="003D0B3D"/>
    <w:rsid w:val="003E7E06"/>
    <w:rsid w:val="0042244C"/>
    <w:rsid w:val="00483C35"/>
    <w:rsid w:val="00566E91"/>
    <w:rsid w:val="005D633A"/>
    <w:rsid w:val="00654050"/>
    <w:rsid w:val="008564EE"/>
    <w:rsid w:val="009656E6"/>
    <w:rsid w:val="009B69D7"/>
    <w:rsid w:val="009F232C"/>
    <w:rsid w:val="00A446CC"/>
    <w:rsid w:val="00A7133F"/>
    <w:rsid w:val="00A851E8"/>
    <w:rsid w:val="00AC1CFF"/>
    <w:rsid w:val="00AC6F94"/>
    <w:rsid w:val="00AD2808"/>
    <w:rsid w:val="00B74427"/>
    <w:rsid w:val="00B94858"/>
    <w:rsid w:val="00BC6337"/>
    <w:rsid w:val="00C30C87"/>
    <w:rsid w:val="00C44355"/>
    <w:rsid w:val="00C5347D"/>
    <w:rsid w:val="00CA1DF1"/>
    <w:rsid w:val="00DC0980"/>
    <w:rsid w:val="00E313B5"/>
    <w:rsid w:val="00E46C8D"/>
    <w:rsid w:val="00E91CFA"/>
    <w:rsid w:val="00F73128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2563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4435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13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252</Words>
  <Characters>1439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泉州师范学院2018级新生开学典礼</dc:title>
  <dc:subject/>
  <dc:creator>阿 柯</dc:creator>
  <cp:keywords/>
  <dc:description/>
  <cp:lastModifiedBy>微软用户</cp:lastModifiedBy>
  <cp:revision>6</cp:revision>
  <cp:lastPrinted>2018-09-27T01:30:00Z</cp:lastPrinted>
  <dcterms:created xsi:type="dcterms:W3CDTF">2018-09-25T07:30:00Z</dcterms:created>
  <dcterms:modified xsi:type="dcterms:W3CDTF">2018-09-29T02:01:00Z</dcterms:modified>
</cp:coreProperties>
</file>