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7B" w:rsidRDefault="00BC487B" w:rsidP="00E27AC7">
      <w:pPr>
        <w:spacing w:line="1000" w:lineRule="exact"/>
        <w:jc w:val="center"/>
        <w:rPr>
          <w:rFonts w:ascii="仿宋_GB2312" w:hAnsi="宋体"/>
          <w:b/>
          <w:color w:val="FF0000"/>
          <w:spacing w:val="-72"/>
          <w:kern w:val="10"/>
          <w:sz w:val="100"/>
          <w:szCs w:val="72"/>
        </w:rPr>
      </w:pPr>
    </w:p>
    <w:p w:rsidR="00E27AC7" w:rsidRPr="00BC487B" w:rsidRDefault="00E27AC7" w:rsidP="00E27AC7">
      <w:pPr>
        <w:spacing w:line="1000" w:lineRule="exact"/>
        <w:jc w:val="center"/>
        <w:rPr>
          <w:rFonts w:ascii="仿宋_GB2312" w:hAnsi="宋体"/>
          <w:b/>
          <w:color w:val="FF0000"/>
          <w:spacing w:val="-72"/>
          <w:kern w:val="10"/>
          <w:sz w:val="100"/>
          <w:szCs w:val="72"/>
        </w:rPr>
      </w:pPr>
      <w:r w:rsidRPr="00BC487B">
        <w:rPr>
          <w:rFonts w:ascii="仿宋_GB2312" w:hAnsi="宋体" w:hint="eastAsia"/>
          <w:b/>
          <w:color w:val="FF0000"/>
          <w:spacing w:val="-72"/>
          <w:kern w:val="10"/>
          <w:sz w:val="100"/>
          <w:szCs w:val="72"/>
        </w:rPr>
        <w:t>泉州师院陈守仁商学院</w:t>
      </w:r>
    </w:p>
    <w:p w:rsidR="00BC487B" w:rsidRDefault="00BC487B" w:rsidP="00E27AC7">
      <w:pPr>
        <w:spacing w:line="540" w:lineRule="exact"/>
        <w:jc w:val="center"/>
        <w:rPr>
          <w:rFonts w:ascii="宋体" w:hAnsi="宋体"/>
          <w:color w:val="FF0000"/>
        </w:rPr>
      </w:pPr>
    </w:p>
    <w:p w:rsidR="00BC487B" w:rsidRDefault="00BC487B" w:rsidP="00E27AC7">
      <w:pPr>
        <w:spacing w:line="540" w:lineRule="exact"/>
        <w:jc w:val="center"/>
        <w:rPr>
          <w:rFonts w:ascii="宋体" w:hAnsi="宋体"/>
          <w:color w:val="FF0000"/>
        </w:rPr>
      </w:pPr>
    </w:p>
    <w:p w:rsidR="00E27AC7" w:rsidRPr="00BC487B" w:rsidRDefault="00E27AC7" w:rsidP="00E27AC7">
      <w:pPr>
        <w:spacing w:line="540" w:lineRule="exact"/>
        <w:jc w:val="center"/>
        <w:rPr>
          <w:rFonts w:ascii="仿宋_GB2312" w:hAnsi="宋体"/>
          <w:szCs w:val="32"/>
        </w:rPr>
      </w:pPr>
      <w:r w:rsidRPr="00BC487B">
        <w:rPr>
          <w:rFonts w:ascii="仿宋_GB2312" w:hAnsi="宋体" w:hint="eastAsia"/>
          <w:szCs w:val="32"/>
        </w:rPr>
        <w:t>商</w:t>
      </w:r>
      <w:r w:rsidR="00BC487B">
        <w:rPr>
          <w:rFonts w:ascii="仿宋_GB2312" w:hAnsi="宋体" w:hint="eastAsia"/>
          <w:szCs w:val="32"/>
        </w:rPr>
        <w:t>〔</w:t>
      </w:r>
      <w:r w:rsidRPr="00BC487B">
        <w:rPr>
          <w:rFonts w:ascii="仿宋_GB2312" w:hAnsi="宋体" w:hint="eastAsia"/>
          <w:szCs w:val="32"/>
        </w:rPr>
        <w:t>201</w:t>
      </w:r>
      <w:r w:rsidR="00502A3E" w:rsidRPr="00BC487B">
        <w:rPr>
          <w:rFonts w:ascii="仿宋_GB2312" w:hAnsi="宋体" w:hint="eastAsia"/>
          <w:szCs w:val="32"/>
        </w:rPr>
        <w:t>8</w:t>
      </w:r>
      <w:r w:rsidR="00BC487B">
        <w:rPr>
          <w:rFonts w:ascii="仿宋_GB2312" w:hAnsi="宋体" w:hint="eastAsia"/>
          <w:szCs w:val="32"/>
        </w:rPr>
        <w:t>〕</w:t>
      </w:r>
      <w:r w:rsidR="0011646D">
        <w:rPr>
          <w:rFonts w:ascii="仿宋_GB2312" w:hAnsi="宋体" w:hint="eastAsia"/>
          <w:szCs w:val="32"/>
        </w:rPr>
        <w:t>6</w:t>
      </w:r>
      <w:r w:rsidRPr="00BC487B">
        <w:rPr>
          <w:rFonts w:ascii="仿宋_GB2312" w:hAnsi="宋体" w:hint="eastAsia"/>
          <w:szCs w:val="32"/>
        </w:rPr>
        <w:t>号</w:t>
      </w:r>
    </w:p>
    <w:p w:rsidR="00A42128" w:rsidRDefault="00EA7D8E" w:rsidP="00001C5C">
      <w:pPr>
        <w:spacing w:line="540" w:lineRule="exact"/>
        <w:jc w:val="center"/>
        <w:rPr>
          <w:rFonts w:ascii="宋体" w:hAnsi="宋体"/>
          <w:b/>
          <w:sz w:val="30"/>
          <w:szCs w:val="30"/>
        </w:rPr>
      </w:pPr>
      <w:bookmarkStart w:id="0" w:name="机关代字"/>
      <w:bookmarkEnd w:id="0"/>
      <w:r>
        <w:rPr>
          <w:rFonts w:ascii="宋体" w:hAnsi="宋体"/>
          <w:b/>
          <w:noProof/>
          <w:sz w:val="30"/>
          <w:szCs w:val="30"/>
        </w:rPr>
        <w:pict>
          <v:line id="_x0000_s1034" style="position:absolute;left:0;text-align:left;z-index:251657216" from="0,20.8pt" to="6in,20.8pt" strokecolor="red" strokeweight="2pt"/>
        </w:pict>
      </w:r>
    </w:p>
    <w:p w:rsidR="007C17D3" w:rsidRDefault="007C17D3" w:rsidP="007C17D3">
      <w:pPr>
        <w:adjustRightInd w:val="0"/>
        <w:snapToGrid w:val="0"/>
        <w:jc w:val="center"/>
        <w:rPr>
          <w:rFonts w:ascii="宋体" w:hAnsi="宋体" w:cs="宋体"/>
          <w:b/>
          <w:bCs/>
          <w:color w:val="000000"/>
          <w:kern w:val="0"/>
          <w:szCs w:val="32"/>
        </w:rPr>
      </w:pPr>
      <w:bookmarkStart w:id="1" w:name="文件标题"/>
      <w:bookmarkStart w:id="2" w:name="主送单位"/>
      <w:bookmarkStart w:id="3" w:name="正文"/>
      <w:bookmarkEnd w:id="1"/>
      <w:bookmarkEnd w:id="2"/>
      <w:bookmarkEnd w:id="3"/>
    </w:p>
    <w:p w:rsidR="00BC487B" w:rsidRDefault="00BC487B" w:rsidP="007C17D3">
      <w:pPr>
        <w:adjustRightInd w:val="0"/>
        <w:snapToGrid w:val="0"/>
        <w:jc w:val="center"/>
        <w:rPr>
          <w:rFonts w:ascii="宋体" w:hAnsi="宋体" w:cs="宋体"/>
          <w:b/>
          <w:bCs/>
          <w:color w:val="000000"/>
          <w:kern w:val="0"/>
          <w:szCs w:val="32"/>
        </w:rPr>
      </w:pPr>
    </w:p>
    <w:p w:rsidR="0011646D" w:rsidRPr="0011646D" w:rsidRDefault="0011646D" w:rsidP="0011646D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11646D">
        <w:rPr>
          <w:rFonts w:ascii="方正小标宋简体" w:eastAsia="方正小标宋简体" w:hAnsi="宋体" w:hint="eastAsia"/>
          <w:b/>
          <w:sz w:val="36"/>
          <w:szCs w:val="36"/>
        </w:rPr>
        <w:t>陈守仁商学院2018年度本科教学新秀奖</w:t>
      </w:r>
    </w:p>
    <w:p w:rsidR="0011646D" w:rsidRPr="0011646D" w:rsidRDefault="0011646D" w:rsidP="0011646D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11646D">
        <w:rPr>
          <w:rFonts w:ascii="方正小标宋简体" w:eastAsia="方正小标宋简体" w:hAnsi="宋体" w:hint="eastAsia"/>
          <w:b/>
          <w:sz w:val="36"/>
          <w:szCs w:val="36"/>
        </w:rPr>
        <w:t>评选结果公布</w:t>
      </w:r>
    </w:p>
    <w:p w:rsidR="0011646D" w:rsidRPr="004E5673" w:rsidRDefault="0011646D" w:rsidP="0011646D">
      <w:pPr>
        <w:spacing w:line="520" w:lineRule="exact"/>
        <w:rPr>
          <w:rFonts w:ascii="宋体" w:hAnsi="宋体"/>
          <w:sz w:val="24"/>
        </w:rPr>
      </w:pPr>
    </w:p>
    <w:p w:rsidR="00134414" w:rsidRPr="00134414" w:rsidRDefault="00134414" w:rsidP="00134414">
      <w:pPr>
        <w:spacing w:line="440" w:lineRule="exact"/>
        <w:ind w:firstLineChars="200" w:firstLine="600"/>
        <w:rPr>
          <w:rFonts w:ascii="仿宋_GB2312" w:hAnsi="仿宋"/>
          <w:sz w:val="30"/>
          <w:szCs w:val="30"/>
        </w:rPr>
      </w:pPr>
      <w:r w:rsidRPr="00134414">
        <w:rPr>
          <w:rFonts w:ascii="仿宋_GB2312" w:hAnsi="仿宋" w:hint="eastAsia"/>
          <w:sz w:val="30"/>
          <w:szCs w:val="30"/>
        </w:rPr>
        <w:t>根据泉州师范学院《关于举办2018年度本科教学新秀奖评选的通知》要求，我院于11月组织</w:t>
      </w:r>
      <w:r w:rsidRPr="00134414">
        <w:rPr>
          <w:rFonts w:ascii="仿宋_GB2312" w:hAnsi="仿宋" w:cs="宋体" w:hint="eastAsia"/>
          <w:color w:val="000000"/>
          <w:kern w:val="0"/>
          <w:sz w:val="30"/>
          <w:szCs w:val="30"/>
        </w:rPr>
        <w:t>符合参赛条件的</w:t>
      </w:r>
      <w:r w:rsidRPr="00134414">
        <w:rPr>
          <w:rFonts w:ascii="仿宋_GB2312" w:hAnsi="仿宋" w:hint="eastAsia"/>
          <w:sz w:val="30"/>
          <w:szCs w:val="30"/>
        </w:rPr>
        <w:t>教师开展教学竞赛。评课专家组对参赛教师的教学设计和课堂教学进行综合考评，现评出一等奖2名、二等奖8名。具体获奖名单如下：</w:t>
      </w:r>
    </w:p>
    <w:p w:rsidR="00134414" w:rsidRPr="00134414" w:rsidRDefault="00134414" w:rsidP="00134414">
      <w:pPr>
        <w:spacing w:line="440" w:lineRule="exact"/>
        <w:ind w:firstLineChars="200" w:firstLine="600"/>
        <w:rPr>
          <w:rFonts w:ascii="仿宋_GB2312" w:hAnsi="仿宋"/>
          <w:sz w:val="30"/>
          <w:szCs w:val="30"/>
        </w:rPr>
      </w:pPr>
      <w:r w:rsidRPr="00134414">
        <w:rPr>
          <w:rFonts w:ascii="仿宋_GB2312" w:hAnsi="仿宋" w:hint="eastAsia"/>
          <w:sz w:val="30"/>
          <w:szCs w:val="30"/>
        </w:rPr>
        <w:t>一等奖：王金根、林素芬</w:t>
      </w:r>
    </w:p>
    <w:p w:rsidR="00420E65" w:rsidRDefault="00134414" w:rsidP="00420E65">
      <w:pPr>
        <w:spacing w:line="440" w:lineRule="exact"/>
        <w:ind w:firstLine="585"/>
        <w:rPr>
          <w:rFonts w:ascii="仿宋_GB2312" w:hAnsi="仿宋" w:hint="eastAsia"/>
          <w:sz w:val="30"/>
          <w:szCs w:val="30"/>
        </w:rPr>
      </w:pPr>
      <w:r w:rsidRPr="00134414">
        <w:rPr>
          <w:rFonts w:ascii="仿宋_GB2312" w:hAnsi="仿宋" w:hint="eastAsia"/>
          <w:sz w:val="30"/>
          <w:szCs w:val="30"/>
        </w:rPr>
        <w:t>二等奖：吴争程、王文福、李璐、郭志、黄哲日、陈洁君、</w:t>
      </w:r>
    </w:p>
    <w:p w:rsidR="00134414" w:rsidRPr="00134414" w:rsidRDefault="00420E65" w:rsidP="00420E65">
      <w:pPr>
        <w:spacing w:line="440" w:lineRule="exact"/>
        <w:ind w:firstLine="585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 xml:space="preserve">        </w:t>
      </w:r>
      <w:r w:rsidR="00134414" w:rsidRPr="00134414">
        <w:rPr>
          <w:rFonts w:ascii="仿宋_GB2312" w:hAnsi="仿宋" w:hint="eastAsia"/>
          <w:sz w:val="30"/>
          <w:szCs w:val="30"/>
        </w:rPr>
        <w:t>黄菲菲、蔡跃进</w:t>
      </w:r>
    </w:p>
    <w:p w:rsidR="0041233A" w:rsidRDefault="0041233A" w:rsidP="0041233A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</w:p>
    <w:p w:rsidR="00B4279F" w:rsidRPr="00134414" w:rsidRDefault="00B4279F" w:rsidP="0041233A">
      <w:pPr>
        <w:spacing w:line="520" w:lineRule="exact"/>
        <w:ind w:firstLineChars="200" w:firstLine="600"/>
        <w:rPr>
          <w:rFonts w:ascii="仿宋_GB2312" w:hAnsi="仿宋"/>
          <w:sz w:val="30"/>
          <w:szCs w:val="30"/>
        </w:rPr>
      </w:pPr>
      <w:r w:rsidRPr="00134414">
        <w:rPr>
          <w:rFonts w:ascii="仿宋_GB2312" w:hAnsi="仿宋" w:hint="eastAsia"/>
          <w:sz w:val="30"/>
          <w:szCs w:val="30"/>
        </w:rPr>
        <w:t xml:space="preserve">                                 </w:t>
      </w:r>
      <w:r w:rsidR="00502A3E" w:rsidRPr="00134414">
        <w:rPr>
          <w:rFonts w:ascii="仿宋_GB2312" w:hAnsi="仿宋" w:hint="eastAsia"/>
          <w:sz w:val="30"/>
          <w:szCs w:val="30"/>
        </w:rPr>
        <w:t xml:space="preserve"> </w:t>
      </w:r>
      <w:r w:rsidR="00134414">
        <w:rPr>
          <w:rFonts w:ascii="仿宋_GB2312" w:hAnsi="仿宋" w:hint="eastAsia"/>
          <w:sz w:val="30"/>
          <w:szCs w:val="30"/>
        </w:rPr>
        <w:t xml:space="preserve"> </w:t>
      </w:r>
      <w:r w:rsidR="00502A3E" w:rsidRPr="00134414">
        <w:rPr>
          <w:rFonts w:ascii="仿宋_GB2312" w:hAnsi="仿宋" w:hint="eastAsia"/>
          <w:sz w:val="30"/>
          <w:szCs w:val="30"/>
        </w:rPr>
        <w:t>陈守仁商学院</w:t>
      </w:r>
    </w:p>
    <w:p w:rsidR="00B4279F" w:rsidRPr="00134414" w:rsidRDefault="00B4279F" w:rsidP="00134414">
      <w:pPr>
        <w:spacing w:line="520" w:lineRule="exact"/>
        <w:ind w:firstLineChars="200" w:firstLine="600"/>
        <w:rPr>
          <w:rFonts w:ascii="仿宋_GB2312" w:hAnsi="仿宋"/>
          <w:sz w:val="30"/>
          <w:szCs w:val="30"/>
        </w:rPr>
      </w:pPr>
      <w:r w:rsidRPr="00134414">
        <w:rPr>
          <w:rFonts w:ascii="仿宋_GB2312" w:hAnsi="仿宋" w:hint="eastAsia"/>
          <w:sz w:val="30"/>
          <w:szCs w:val="30"/>
        </w:rPr>
        <w:t xml:space="preserve">       </w:t>
      </w:r>
      <w:r w:rsidR="004F04C5" w:rsidRPr="00134414">
        <w:rPr>
          <w:rFonts w:ascii="仿宋_GB2312" w:hAnsi="仿宋" w:hint="eastAsia"/>
          <w:sz w:val="30"/>
          <w:szCs w:val="30"/>
        </w:rPr>
        <w:t xml:space="preserve">                      </w:t>
      </w:r>
      <w:r w:rsidR="00134414">
        <w:rPr>
          <w:rFonts w:ascii="仿宋_GB2312" w:hAnsi="仿宋" w:hint="eastAsia"/>
          <w:sz w:val="30"/>
          <w:szCs w:val="30"/>
        </w:rPr>
        <w:t xml:space="preserve">    </w:t>
      </w:r>
      <w:r w:rsidR="004F04C5" w:rsidRPr="00134414">
        <w:rPr>
          <w:rFonts w:ascii="仿宋_GB2312" w:hAnsi="仿宋" w:hint="eastAsia"/>
          <w:sz w:val="30"/>
          <w:szCs w:val="30"/>
        </w:rPr>
        <w:t xml:space="preserve"> </w:t>
      </w:r>
      <w:r w:rsidRPr="00134414">
        <w:rPr>
          <w:rFonts w:ascii="仿宋_GB2312" w:hAnsi="仿宋" w:hint="eastAsia"/>
          <w:sz w:val="30"/>
          <w:szCs w:val="30"/>
        </w:rPr>
        <w:t>201</w:t>
      </w:r>
      <w:r w:rsidR="00502A3E" w:rsidRPr="00134414">
        <w:rPr>
          <w:rFonts w:ascii="仿宋_GB2312" w:hAnsi="仿宋" w:hint="eastAsia"/>
          <w:sz w:val="30"/>
          <w:szCs w:val="30"/>
        </w:rPr>
        <w:t>8</w:t>
      </w:r>
      <w:r w:rsidRPr="00134414">
        <w:rPr>
          <w:rFonts w:ascii="仿宋_GB2312" w:hAnsi="仿宋" w:hint="eastAsia"/>
          <w:sz w:val="30"/>
          <w:szCs w:val="30"/>
        </w:rPr>
        <w:t>年</w:t>
      </w:r>
      <w:r w:rsidR="00425714" w:rsidRPr="00134414">
        <w:rPr>
          <w:rFonts w:ascii="仿宋_GB2312" w:hAnsi="仿宋" w:hint="eastAsia"/>
          <w:sz w:val="30"/>
          <w:szCs w:val="30"/>
        </w:rPr>
        <w:t>1</w:t>
      </w:r>
      <w:r w:rsidR="00134414" w:rsidRPr="00134414">
        <w:rPr>
          <w:rFonts w:ascii="仿宋_GB2312" w:hAnsi="仿宋" w:hint="eastAsia"/>
          <w:sz w:val="30"/>
          <w:szCs w:val="30"/>
        </w:rPr>
        <w:t>1</w:t>
      </w:r>
      <w:r w:rsidRPr="00134414">
        <w:rPr>
          <w:rFonts w:ascii="仿宋_GB2312" w:hAnsi="仿宋" w:hint="eastAsia"/>
          <w:sz w:val="30"/>
          <w:szCs w:val="30"/>
        </w:rPr>
        <w:t>月</w:t>
      </w:r>
      <w:r w:rsidR="00502A3E" w:rsidRPr="00134414">
        <w:rPr>
          <w:rFonts w:ascii="仿宋_GB2312" w:hAnsi="仿宋" w:hint="eastAsia"/>
          <w:sz w:val="30"/>
          <w:szCs w:val="30"/>
        </w:rPr>
        <w:t>22</w:t>
      </w:r>
      <w:r w:rsidRPr="00134414">
        <w:rPr>
          <w:rFonts w:ascii="仿宋_GB2312" w:hAnsi="仿宋" w:hint="eastAsia"/>
          <w:sz w:val="30"/>
          <w:szCs w:val="30"/>
        </w:rPr>
        <w:t>日</w:t>
      </w:r>
      <w:r w:rsidR="00134414">
        <w:rPr>
          <w:rFonts w:ascii="仿宋_GB2312" w:hAnsi="仿宋" w:hint="eastAsia"/>
          <w:sz w:val="30"/>
          <w:szCs w:val="30"/>
        </w:rPr>
        <w:t xml:space="preserve"> </w:t>
      </w:r>
    </w:p>
    <w:p w:rsidR="007C17D3" w:rsidRPr="00134414" w:rsidRDefault="00B4279F" w:rsidP="0041233A">
      <w:pPr>
        <w:spacing w:line="380" w:lineRule="exact"/>
        <w:ind w:firstLineChars="200" w:firstLine="600"/>
        <w:rPr>
          <w:rFonts w:ascii="仿宋_GB2312" w:hAnsi="仿宋"/>
          <w:sz w:val="30"/>
          <w:szCs w:val="30"/>
        </w:rPr>
      </w:pPr>
      <w:r w:rsidRPr="00134414">
        <w:rPr>
          <w:rFonts w:ascii="仿宋_GB2312" w:hAnsi="仿宋" w:hint="eastAsia"/>
          <w:sz w:val="30"/>
          <w:szCs w:val="30"/>
        </w:rPr>
        <w:t xml:space="preserve">                                  </w:t>
      </w:r>
    </w:p>
    <w:p w:rsidR="00475005" w:rsidRDefault="00475005" w:rsidP="00A12520">
      <w:pPr>
        <w:snapToGrid w:val="0"/>
        <w:spacing w:line="400" w:lineRule="exact"/>
        <w:rPr>
          <w:rFonts w:ascii="仿宋_GB2312"/>
          <w:szCs w:val="32"/>
          <w:u w:val="thick"/>
        </w:rPr>
      </w:pPr>
      <w:r>
        <w:rPr>
          <w:rFonts w:ascii="黑体" w:eastAsia="黑体" w:hint="eastAsia"/>
          <w:szCs w:val="32"/>
          <w:u w:val="thick"/>
        </w:rPr>
        <w:t xml:space="preserve">                                        </w:t>
      </w:r>
      <w:r>
        <w:rPr>
          <w:rFonts w:ascii="宋体" w:hAnsi="宋体" w:hint="eastAsia"/>
          <w:b/>
          <w:szCs w:val="32"/>
          <w:u w:val="thick"/>
        </w:rPr>
        <w:t xml:space="preserve">   </w:t>
      </w:r>
      <w:r>
        <w:rPr>
          <w:rFonts w:ascii="仿宋_GB2312" w:hint="eastAsia"/>
          <w:szCs w:val="32"/>
          <w:u w:val="thick"/>
        </w:rPr>
        <w:t xml:space="preserve">                  </w:t>
      </w:r>
    </w:p>
    <w:p w:rsidR="00475005" w:rsidRPr="00475005" w:rsidRDefault="00475005" w:rsidP="00475005">
      <w:pPr>
        <w:spacing w:line="500" w:lineRule="exact"/>
        <w:jc w:val="left"/>
        <w:rPr>
          <w:rFonts w:ascii="仿宋_GB2312" w:hAnsi="仿宋" w:cs="宋体"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sz w:val="28"/>
          <w:szCs w:val="28"/>
          <w:u w:val="single"/>
        </w:rPr>
        <w:t xml:space="preserve">  </w:t>
      </w:r>
      <w:r w:rsidRPr="00FC503B">
        <w:rPr>
          <w:rFonts w:ascii="仿宋" w:eastAsia="仿宋" w:hAnsi="仿宋" w:hint="eastAsia"/>
          <w:sz w:val="28"/>
          <w:szCs w:val="28"/>
          <w:u w:val="single"/>
        </w:rPr>
        <w:t>抄送：</w:t>
      </w:r>
      <w:r w:rsidRPr="00475005">
        <w:rPr>
          <w:rFonts w:ascii="仿宋_GB2312" w:hAnsi="仿宋" w:cs="宋体" w:hint="eastAsia"/>
          <w:bCs/>
          <w:color w:val="000000"/>
          <w:kern w:val="0"/>
          <w:sz w:val="28"/>
          <w:szCs w:val="28"/>
          <w:u w:val="single"/>
        </w:rPr>
        <w:t xml:space="preserve">院领导。 </w:t>
      </w:r>
      <w:r>
        <w:rPr>
          <w:rFonts w:ascii="仿宋_GB2312" w:hAnsi="仿宋" w:cs="宋体" w:hint="eastAsia"/>
          <w:bCs/>
          <w:color w:val="000000"/>
          <w:kern w:val="0"/>
          <w:sz w:val="28"/>
          <w:szCs w:val="28"/>
          <w:u w:val="single"/>
        </w:rPr>
        <w:t xml:space="preserve">                    </w:t>
      </w:r>
      <w:r w:rsidR="00134414">
        <w:rPr>
          <w:rFonts w:ascii="仿宋_GB2312" w:hAnsi="仿宋" w:cs="宋体" w:hint="eastAsia"/>
          <w:bCs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_GB2312" w:hAnsi="仿宋" w:cs="宋体" w:hint="eastAsia"/>
          <w:bCs/>
          <w:color w:val="000000"/>
          <w:kern w:val="0"/>
          <w:sz w:val="28"/>
          <w:szCs w:val="28"/>
          <w:u w:val="single"/>
        </w:rPr>
        <w:t xml:space="preserve"> </w:t>
      </w:r>
    </w:p>
    <w:p w:rsidR="002C76B5" w:rsidRDefault="00475005" w:rsidP="00475005">
      <w:pPr>
        <w:rPr>
          <w:rFonts w:ascii="黑体" w:eastAsia="黑体" w:hAnsi="黑体" w:cs="宋体"/>
          <w:b/>
          <w:bCs/>
          <w:color w:val="000000"/>
          <w:kern w:val="0"/>
          <w:szCs w:val="32"/>
        </w:rPr>
      </w:pPr>
      <w:r>
        <w:rPr>
          <w:rFonts w:ascii="仿宋_GB2312" w:hint="eastAsia"/>
          <w:sz w:val="28"/>
          <w:szCs w:val="28"/>
          <w:u w:val="thick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>陈守仁</w:t>
      </w:r>
      <w:r w:rsidRPr="00BE1EAA">
        <w:rPr>
          <w:rFonts w:ascii="仿宋" w:eastAsia="仿宋" w:hAnsi="仿宋" w:cs="仿宋_GB2312" w:hint="eastAsia"/>
          <w:sz w:val="28"/>
          <w:szCs w:val="28"/>
          <w:u w:val="thick"/>
        </w:rPr>
        <w:t>商学院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 xml:space="preserve">办公室            </w:t>
      </w:r>
      <w:r w:rsidRPr="00BE1EAA">
        <w:rPr>
          <w:rFonts w:ascii="仿宋" w:eastAsia="仿宋" w:hAnsi="仿宋" w:cs="仿宋_GB2312" w:hint="eastAsia"/>
          <w:sz w:val="28"/>
          <w:szCs w:val="28"/>
          <w:u w:val="thick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 xml:space="preserve">       </w:t>
      </w:r>
      <w:r w:rsidRPr="00BE1EAA">
        <w:rPr>
          <w:rFonts w:ascii="仿宋" w:eastAsia="仿宋" w:hAnsi="仿宋" w:cs="仿宋_GB2312" w:hint="eastAsia"/>
          <w:sz w:val="28"/>
          <w:szCs w:val="28"/>
          <w:u w:val="thick"/>
        </w:rPr>
        <w:t>201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>8</w:t>
      </w:r>
      <w:r w:rsidRPr="00BE1EAA">
        <w:rPr>
          <w:rFonts w:ascii="仿宋" w:eastAsia="仿宋" w:hAnsi="仿宋" w:cs="仿宋_GB2312" w:hint="eastAsia"/>
          <w:sz w:val="28"/>
          <w:szCs w:val="28"/>
          <w:u w:val="thick"/>
        </w:rPr>
        <w:t>年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>1</w:t>
      </w:r>
      <w:r w:rsidR="00134414">
        <w:rPr>
          <w:rFonts w:ascii="仿宋" w:eastAsia="仿宋" w:hAnsi="仿宋" w:cs="仿宋_GB2312" w:hint="eastAsia"/>
          <w:sz w:val="28"/>
          <w:szCs w:val="28"/>
          <w:u w:val="thick"/>
        </w:rPr>
        <w:t>1</w:t>
      </w:r>
      <w:r w:rsidRPr="00BE1EAA">
        <w:rPr>
          <w:rFonts w:ascii="仿宋" w:eastAsia="仿宋" w:hAnsi="仿宋" w:cs="仿宋_GB2312" w:hint="eastAsia"/>
          <w:sz w:val="28"/>
          <w:szCs w:val="28"/>
          <w:u w:val="thick"/>
        </w:rPr>
        <w:t>月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>22</w:t>
      </w:r>
      <w:r w:rsidRPr="00BE1EAA">
        <w:rPr>
          <w:rFonts w:ascii="仿宋" w:eastAsia="仿宋" w:hAnsi="仿宋" w:cs="仿宋_GB2312" w:hint="eastAsia"/>
          <w:sz w:val="28"/>
          <w:szCs w:val="28"/>
          <w:u w:val="thick"/>
        </w:rPr>
        <w:t>日印发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 xml:space="preserve">  </w:t>
      </w:r>
      <w:r>
        <w:rPr>
          <w:rFonts w:ascii="仿宋_GB2312" w:hint="eastAsia"/>
          <w:sz w:val="28"/>
          <w:szCs w:val="28"/>
          <w:u w:val="thick"/>
        </w:rPr>
        <w:t xml:space="preserve"> </w:t>
      </w:r>
    </w:p>
    <w:sectPr w:rsidR="002C76B5" w:rsidSect="0041233A">
      <w:headerReference w:type="default" r:id="rId6"/>
      <w:footerReference w:type="even" r:id="rId7"/>
      <w:footerReference w:type="default" r:id="rId8"/>
      <w:pgSz w:w="11906" w:h="16838"/>
      <w:pgMar w:top="1985" w:right="1531" w:bottom="1701" w:left="1644" w:header="851" w:footer="141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361" w:rsidRDefault="003C3361">
      <w:r>
        <w:separator/>
      </w:r>
    </w:p>
  </w:endnote>
  <w:endnote w:type="continuationSeparator" w:id="1">
    <w:p w:rsidR="003C3361" w:rsidRDefault="003C3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14" w:rsidRDefault="00EA7D8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257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714" w:rsidRDefault="0042571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14" w:rsidRDefault="0042571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361" w:rsidRDefault="003C3361">
      <w:r>
        <w:separator/>
      </w:r>
    </w:p>
  </w:footnote>
  <w:footnote w:type="continuationSeparator" w:id="1">
    <w:p w:rsidR="003C3361" w:rsidRDefault="003C3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14" w:rsidRDefault="00425714" w:rsidP="00D6262E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drawingGridHorizontalSpacing w:val="20"/>
  <w:drawingGridVerticalSpacing w:val="20"/>
  <w:displayHorizontalDrawingGridEvery w:val="0"/>
  <w:characterSpacingControl w:val="compressPunctuation"/>
  <w:savePreviewPicture/>
  <w:hdrShapeDefaults>
    <o:shapedefaults v:ext="edit" spidmax="36866" strokecolor="red">
      <v:stroke color="red" weight="1.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B4525E"/>
    <w:rsid w:val="00001C5C"/>
    <w:rsid w:val="00003FB1"/>
    <w:rsid w:val="000111DA"/>
    <w:rsid w:val="00017C74"/>
    <w:rsid w:val="000D0F5D"/>
    <w:rsid w:val="000D4F99"/>
    <w:rsid w:val="000D55AA"/>
    <w:rsid w:val="000D782D"/>
    <w:rsid w:val="000E3108"/>
    <w:rsid w:val="00110AED"/>
    <w:rsid w:val="0011646D"/>
    <w:rsid w:val="00134414"/>
    <w:rsid w:val="00145548"/>
    <w:rsid w:val="001861B8"/>
    <w:rsid w:val="001B10C7"/>
    <w:rsid w:val="001C2FAA"/>
    <w:rsid w:val="001C32A8"/>
    <w:rsid w:val="001D7101"/>
    <w:rsid w:val="001E3251"/>
    <w:rsid w:val="001E6BDF"/>
    <w:rsid w:val="00200461"/>
    <w:rsid w:val="00201070"/>
    <w:rsid w:val="00202158"/>
    <w:rsid w:val="002950FA"/>
    <w:rsid w:val="00296E83"/>
    <w:rsid w:val="002B5F8C"/>
    <w:rsid w:val="002C76B5"/>
    <w:rsid w:val="002D71A7"/>
    <w:rsid w:val="002E2300"/>
    <w:rsid w:val="003072AF"/>
    <w:rsid w:val="00321238"/>
    <w:rsid w:val="00331D09"/>
    <w:rsid w:val="003423E2"/>
    <w:rsid w:val="00397D54"/>
    <w:rsid w:val="003B10FF"/>
    <w:rsid w:val="003B122A"/>
    <w:rsid w:val="003B19DC"/>
    <w:rsid w:val="003C2ED6"/>
    <w:rsid w:val="003C3361"/>
    <w:rsid w:val="003C5C2D"/>
    <w:rsid w:val="003D137A"/>
    <w:rsid w:val="0041233A"/>
    <w:rsid w:val="00420E65"/>
    <w:rsid w:val="004251AF"/>
    <w:rsid w:val="00425714"/>
    <w:rsid w:val="00434596"/>
    <w:rsid w:val="00441C4F"/>
    <w:rsid w:val="00444A67"/>
    <w:rsid w:val="00454ACE"/>
    <w:rsid w:val="00473709"/>
    <w:rsid w:val="00473C2E"/>
    <w:rsid w:val="00475005"/>
    <w:rsid w:val="0049746E"/>
    <w:rsid w:val="004A784B"/>
    <w:rsid w:val="004D2EF0"/>
    <w:rsid w:val="004F04C5"/>
    <w:rsid w:val="00502A3E"/>
    <w:rsid w:val="00514947"/>
    <w:rsid w:val="00521877"/>
    <w:rsid w:val="00523257"/>
    <w:rsid w:val="00525D01"/>
    <w:rsid w:val="005261D6"/>
    <w:rsid w:val="005549EF"/>
    <w:rsid w:val="00580823"/>
    <w:rsid w:val="005947EC"/>
    <w:rsid w:val="005C1706"/>
    <w:rsid w:val="005D0A7C"/>
    <w:rsid w:val="005D2F4F"/>
    <w:rsid w:val="005F4BF3"/>
    <w:rsid w:val="006524A1"/>
    <w:rsid w:val="0066620C"/>
    <w:rsid w:val="006811CE"/>
    <w:rsid w:val="006E6E1D"/>
    <w:rsid w:val="00713AD4"/>
    <w:rsid w:val="0074594B"/>
    <w:rsid w:val="007825D6"/>
    <w:rsid w:val="007B003C"/>
    <w:rsid w:val="007B4A9C"/>
    <w:rsid w:val="007C163E"/>
    <w:rsid w:val="007C17D3"/>
    <w:rsid w:val="00813532"/>
    <w:rsid w:val="00847913"/>
    <w:rsid w:val="00865744"/>
    <w:rsid w:val="00866927"/>
    <w:rsid w:val="00885DBA"/>
    <w:rsid w:val="00891F16"/>
    <w:rsid w:val="008A34B7"/>
    <w:rsid w:val="008B0D31"/>
    <w:rsid w:val="008D0BD3"/>
    <w:rsid w:val="008D119B"/>
    <w:rsid w:val="008E2272"/>
    <w:rsid w:val="008F27EC"/>
    <w:rsid w:val="008F606F"/>
    <w:rsid w:val="008F69ED"/>
    <w:rsid w:val="00922BFE"/>
    <w:rsid w:val="009658F1"/>
    <w:rsid w:val="00974121"/>
    <w:rsid w:val="00984476"/>
    <w:rsid w:val="00996239"/>
    <w:rsid w:val="009C0992"/>
    <w:rsid w:val="009C4B24"/>
    <w:rsid w:val="009F4EB9"/>
    <w:rsid w:val="009F5CD8"/>
    <w:rsid w:val="00A02F61"/>
    <w:rsid w:val="00A07D70"/>
    <w:rsid w:val="00A12520"/>
    <w:rsid w:val="00A42128"/>
    <w:rsid w:val="00A944C9"/>
    <w:rsid w:val="00AC0817"/>
    <w:rsid w:val="00AD6861"/>
    <w:rsid w:val="00AE7E37"/>
    <w:rsid w:val="00B10903"/>
    <w:rsid w:val="00B17E3E"/>
    <w:rsid w:val="00B4279F"/>
    <w:rsid w:val="00B4525E"/>
    <w:rsid w:val="00B46F87"/>
    <w:rsid w:val="00B903A9"/>
    <w:rsid w:val="00BC487B"/>
    <w:rsid w:val="00C03C8A"/>
    <w:rsid w:val="00C16681"/>
    <w:rsid w:val="00C252F0"/>
    <w:rsid w:val="00C25BED"/>
    <w:rsid w:val="00C6083F"/>
    <w:rsid w:val="00C949B8"/>
    <w:rsid w:val="00C94D1F"/>
    <w:rsid w:val="00CA5DAB"/>
    <w:rsid w:val="00CC6755"/>
    <w:rsid w:val="00CF2595"/>
    <w:rsid w:val="00D0321B"/>
    <w:rsid w:val="00D05531"/>
    <w:rsid w:val="00D30BFF"/>
    <w:rsid w:val="00D35B2B"/>
    <w:rsid w:val="00D6262E"/>
    <w:rsid w:val="00D630E4"/>
    <w:rsid w:val="00D6337E"/>
    <w:rsid w:val="00D71ED1"/>
    <w:rsid w:val="00DA0F66"/>
    <w:rsid w:val="00DA4B4F"/>
    <w:rsid w:val="00DD5A5F"/>
    <w:rsid w:val="00E06CFC"/>
    <w:rsid w:val="00E27AC7"/>
    <w:rsid w:val="00E366CF"/>
    <w:rsid w:val="00E435D7"/>
    <w:rsid w:val="00E64AD7"/>
    <w:rsid w:val="00E70717"/>
    <w:rsid w:val="00EA7D8E"/>
    <w:rsid w:val="00EB2740"/>
    <w:rsid w:val="00EB382F"/>
    <w:rsid w:val="00EC2B4D"/>
    <w:rsid w:val="00ED1368"/>
    <w:rsid w:val="00EE49F4"/>
    <w:rsid w:val="00EF482D"/>
    <w:rsid w:val="00F02634"/>
    <w:rsid w:val="00F24CDD"/>
    <w:rsid w:val="00F43227"/>
    <w:rsid w:val="00F448C1"/>
    <w:rsid w:val="00F72FC0"/>
    <w:rsid w:val="00F83C1D"/>
    <w:rsid w:val="00FA1FB9"/>
    <w:rsid w:val="00FB7CE4"/>
    <w:rsid w:val="00FE15D4"/>
    <w:rsid w:val="00FF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strokecolor="red">
      <v:stroke color="red"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4B7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CF2595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qFormat/>
    <w:rsid w:val="00CF2595"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qFormat/>
    <w:rsid w:val="00CF2595"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F2595"/>
    <w:pPr>
      <w:ind w:firstLine="420"/>
    </w:pPr>
  </w:style>
  <w:style w:type="paragraph" w:styleId="a4">
    <w:name w:val="footer"/>
    <w:basedOn w:val="a"/>
    <w:rsid w:val="00CF25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  <w:rsid w:val="00CF2595"/>
  </w:style>
  <w:style w:type="paragraph" w:styleId="a6">
    <w:name w:val="Document Map"/>
    <w:basedOn w:val="a"/>
    <w:semiHidden/>
    <w:rsid w:val="00CF2595"/>
    <w:pPr>
      <w:shd w:val="clear" w:color="auto" w:fill="000080"/>
    </w:pPr>
  </w:style>
  <w:style w:type="paragraph" w:styleId="a7">
    <w:name w:val="header"/>
    <w:basedOn w:val="a"/>
    <w:link w:val="Char"/>
    <w:rsid w:val="00CF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ody Text Indent"/>
    <w:basedOn w:val="a"/>
    <w:link w:val="Char0"/>
    <w:rsid w:val="00F24CDD"/>
    <w:pPr>
      <w:ind w:rightChars="-73" w:right="-73" w:firstLineChars="200" w:firstLine="560"/>
    </w:pPr>
    <w:rPr>
      <w:rFonts w:ascii="仿宋_GB2312"/>
      <w:kern w:val="56"/>
      <w:sz w:val="28"/>
    </w:rPr>
  </w:style>
  <w:style w:type="paragraph" w:styleId="a9">
    <w:name w:val="Balloon Text"/>
    <w:basedOn w:val="a"/>
    <w:semiHidden/>
    <w:rsid w:val="00813532"/>
    <w:rPr>
      <w:sz w:val="18"/>
      <w:szCs w:val="18"/>
    </w:rPr>
  </w:style>
  <w:style w:type="character" w:customStyle="1" w:styleId="Char0">
    <w:name w:val="正文文本缩进 Char"/>
    <w:basedOn w:val="a1"/>
    <w:link w:val="a8"/>
    <w:rsid w:val="007C17D3"/>
    <w:rPr>
      <w:rFonts w:ascii="仿宋_GB2312" w:eastAsia="仿宋_GB2312"/>
      <w:kern w:val="56"/>
      <w:sz w:val="28"/>
    </w:rPr>
  </w:style>
  <w:style w:type="paragraph" w:customStyle="1" w:styleId="10">
    <w:name w:val="无间隔1"/>
    <w:rsid w:val="00B17E3E"/>
    <w:pPr>
      <w:widowControl w:val="0"/>
      <w:jc w:val="both"/>
    </w:pPr>
    <w:rPr>
      <w:kern w:val="2"/>
      <w:sz w:val="21"/>
    </w:rPr>
  </w:style>
  <w:style w:type="paragraph" w:customStyle="1" w:styleId="11">
    <w:name w:val="列出段落1"/>
    <w:basedOn w:val="a"/>
    <w:rsid w:val="00B17E3E"/>
    <w:pPr>
      <w:ind w:firstLineChars="200" w:firstLine="420"/>
    </w:pPr>
    <w:rPr>
      <w:rFonts w:ascii="Calibri" w:eastAsia="宋体" w:hAnsi="Calibri"/>
      <w:sz w:val="21"/>
    </w:rPr>
  </w:style>
  <w:style w:type="character" w:customStyle="1" w:styleId="Char">
    <w:name w:val="页眉 Char"/>
    <w:basedOn w:val="a1"/>
    <w:link w:val="a7"/>
    <w:rsid w:val="00B17E3E"/>
    <w:rPr>
      <w:rFonts w:eastAsia="仿宋_GB2312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.LIUXIU\&#26700;&#38754;\&#38498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院发文.dot</Template>
  <TotalTime>109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工商学院2015年教学竞赛实施方案</dc:title>
  <dc:creator>许旭红</dc:creator>
  <cp:lastModifiedBy>lenovovo</cp:lastModifiedBy>
  <cp:revision>27</cp:revision>
  <cp:lastPrinted>2018-10-22T00:57:00Z</cp:lastPrinted>
  <dcterms:created xsi:type="dcterms:W3CDTF">2018-10-19T08:04:00Z</dcterms:created>
  <dcterms:modified xsi:type="dcterms:W3CDTF">2018-11-26T03:27:00Z</dcterms:modified>
</cp:coreProperties>
</file>