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C6" w:rsidRDefault="00806CC6" w:rsidP="00532927">
      <w:pPr>
        <w:spacing w:line="580" w:lineRule="exact"/>
        <w:jc w:val="center"/>
        <w:rPr>
          <w:rFonts w:ascii="宋体"/>
          <w:b/>
          <w:color w:val="FF0000"/>
          <w:spacing w:val="-20"/>
          <w:w w:val="60"/>
          <w:kern w:val="10"/>
          <w:sz w:val="110"/>
          <w:szCs w:val="110"/>
        </w:rPr>
      </w:pPr>
      <w:bookmarkStart w:id="0" w:name="_GoBack"/>
    </w:p>
    <w:p w:rsidR="00806CC6" w:rsidRDefault="00806CC6" w:rsidP="00532927">
      <w:pPr>
        <w:spacing w:line="580" w:lineRule="exact"/>
        <w:jc w:val="center"/>
        <w:rPr>
          <w:rFonts w:ascii="宋体"/>
          <w:b/>
          <w:color w:val="FF0000"/>
          <w:spacing w:val="-20"/>
          <w:w w:val="60"/>
          <w:kern w:val="10"/>
          <w:sz w:val="110"/>
          <w:szCs w:val="110"/>
        </w:rPr>
      </w:pPr>
    </w:p>
    <w:p w:rsidR="00806CC6" w:rsidRDefault="00806CC6" w:rsidP="00532927">
      <w:pPr>
        <w:spacing w:line="580" w:lineRule="exact"/>
        <w:jc w:val="center"/>
        <w:rPr>
          <w:rFonts w:ascii="宋体"/>
          <w:b/>
          <w:color w:val="FF0000"/>
          <w:spacing w:val="-20"/>
          <w:w w:val="60"/>
          <w:kern w:val="10"/>
          <w:sz w:val="110"/>
          <w:szCs w:val="110"/>
        </w:rPr>
      </w:pPr>
    </w:p>
    <w:p w:rsidR="00806CC6" w:rsidRDefault="00806CC6" w:rsidP="00532927">
      <w:pPr>
        <w:spacing w:line="580" w:lineRule="exact"/>
        <w:jc w:val="center"/>
        <w:rPr>
          <w:rFonts w:ascii="宋体"/>
          <w:b/>
          <w:color w:val="FF0000"/>
          <w:spacing w:val="-20"/>
          <w:w w:val="60"/>
          <w:kern w:val="10"/>
          <w:sz w:val="110"/>
          <w:szCs w:val="110"/>
        </w:rPr>
      </w:pPr>
    </w:p>
    <w:p w:rsidR="00806CC6" w:rsidRPr="00570485" w:rsidRDefault="00806CC6" w:rsidP="00490F97">
      <w:pPr>
        <w:jc w:val="center"/>
        <w:rPr>
          <w:rFonts w:ascii="仿宋_GB2312" w:eastAsia="仿宋_GB2312"/>
          <w:spacing w:val="-20"/>
          <w:sz w:val="100"/>
          <w:szCs w:val="100"/>
        </w:rPr>
      </w:pPr>
      <w:r w:rsidRPr="00570485">
        <w:rPr>
          <w:rFonts w:ascii="Bookman Old Style" w:hAnsi="Bookman Old Style" w:hint="eastAsia"/>
          <w:b/>
          <w:color w:val="FF0000"/>
          <w:spacing w:val="-20"/>
          <w:w w:val="80"/>
          <w:sz w:val="100"/>
          <w:szCs w:val="100"/>
        </w:rPr>
        <w:t>中共泉州师范学院委员会</w:t>
      </w:r>
    </w:p>
    <w:p w:rsidR="00806CC6" w:rsidRDefault="00806CC6" w:rsidP="00490F97">
      <w:pPr>
        <w:jc w:val="center"/>
        <w:rPr>
          <w:rFonts w:ascii="仿宋_GB2312" w:eastAsia="仿宋_GB2312"/>
          <w:sz w:val="32"/>
          <w:szCs w:val="32"/>
        </w:rPr>
      </w:pPr>
    </w:p>
    <w:p w:rsidR="00806CC6" w:rsidRPr="00490F97" w:rsidRDefault="00806CC6" w:rsidP="00490F97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bookmarkStart w:id="1" w:name="文件编号"/>
      <w:r w:rsidRPr="00490F97">
        <w:rPr>
          <w:rFonts w:ascii="仿宋_GB2312" w:eastAsia="仿宋_GB2312" w:hAnsi="仿宋" w:hint="eastAsia"/>
          <w:sz w:val="32"/>
          <w:szCs w:val="32"/>
        </w:rPr>
        <w:t>泉师委〔</w:t>
      </w:r>
      <w:r w:rsidRPr="00490F97">
        <w:rPr>
          <w:rFonts w:ascii="仿宋_GB2312" w:eastAsia="仿宋_GB2312" w:hAnsi="仿宋"/>
          <w:sz w:val="32"/>
          <w:szCs w:val="32"/>
        </w:rPr>
        <w:t>2017</w:t>
      </w:r>
      <w:r w:rsidRPr="00490F97">
        <w:rPr>
          <w:rFonts w:ascii="仿宋_GB2312" w:eastAsia="仿宋_GB2312" w:hAnsi="仿宋" w:hint="eastAsia"/>
          <w:sz w:val="32"/>
          <w:szCs w:val="32"/>
        </w:rPr>
        <w:t>〕</w:t>
      </w:r>
      <w:r w:rsidRPr="00490F97">
        <w:rPr>
          <w:rFonts w:ascii="仿宋_GB2312" w:eastAsia="仿宋_GB2312" w:hAnsi="仿宋"/>
          <w:sz w:val="32"/>
          <w:szCs w:val="32"/>
        </w:rPr>
        <w:t>9</w:t>
      </w:r>
      <w:r w:rsidRPr="00490F97">
        <w:rPr>
          <w:rFonts w:ascii="仿宋_GB2312" w:eastAsia="仿宋_GB2312" w:hAnsi="仿宋" w:hint="eastAsia"/>
          <w:sz w:val="32"/>
          <w:szCs w:val="32"/>
        </w:rPr>
        <w:t>号</w:t>
      </w:r>
    </w:p>
    <w:bookmarkEnd w:id="1"/>
    <w:p w:rsidR="00806CC6" w:rsidRDefault="00806CC6" w:rsidP="00490F97"/>
    <w:p w:rsidR="00806CC6" w:rsidRDefault="00806CC6" w:rsidP="00490F97">
      <w:pPr>
        <w:jc w:val="center"/>
        <w:rPr>
          <w:rFonts w:ascii="仿宋_GB2312" w:eastAsia="仿宋_GB2312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0;margin-top:.6pt;width:441pt;height:0;z-index:251658752" o:connectortype="straight" strokecolor="red" strokeweight="3pt"/>
        </w:pict>
      </w:r>
    </w:p>
    <w:p w:rsidR="00806CC6" w:rsidRDefault="00806CC6" w:rsidP="00490F97">
      <w:pPr>
        <w:jc w:val="center"/>
        <w:rPr>
          <w:rFonts w:ascii="仿宋_GB2312" w:eastAsia="仿宋_GB2312"/>
          <w:sz w:val="18"/>
          <w:szCs w:val="18"/>
        </w:rPr>
      </w:pPr>
    </w:p>
    <w:p w:rsidR="00806CC6" w:rsidRDefault="00806CC6" w:rsidP="00490F97">
      <w:pPr>
        <w:jc w:val="center"/>
        <w:rPr>
          <w:rFonts w:ascii="仿宋_GB2312" w:eastAsia="仿宋_GB2312"/>
          <w:sz w:val="18"/>
          <w:szCs w:val="18"/>
        </w:rPr>
      </w:pPr>
    </w:p>
    <w:bookmarkEnd w:id="0"/>
    <w:p w:rsidR="00806CC6" w:rsidRPr="003F47F5" w:rsidRDefault="00806CC6" w:rsidP="003F47F5">
      <w:pPr>
        <w:ind w:rightChars="-73"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3F47F5">
        <w:rPr>
          <w:rFonts w:ascii="宋体" w:hAnsi="宋体" w:cs="宋体" w:hint="eastAsia"/>
          <w:b/>
          <w:kern w:val="0"/>
          <w:sz w:val="36"/>
          <w:szCs w:val="36"/>
        </w:rPr>
        <w:t>关于成立泉州师范学院章程执行工作领导小组的通知</w:t>
      </w:r>
    </w:p>
    <w:p w:rsidR="00806CC6" w:rsidRPr="006F0B4C" w:rsidRDefault="00806CC6" w:rsidP="006F0B4C">
      <w:pPr>
        <w:jc w:val="center"/>
        <w:rPr>
          <w:rFonts w:ascii="宋体" w:cs="宋体"/>
          <w:b/>
          <w:kern w:val="0"/>
          <w:sz w:val="32"/>
          <w:szCs w:val="32"/>
        </w:rPr>
      </w:pPr>
    </w:p>
    <w:p w:rsidR="00806CC6" w:rsidRPr="00EF7633" w:rsidRDefault="00806CC6" w:rsidP="006F0B4C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各二级党委（党总支）、各学院、机关各部（处、室）、各直属单位：</w:t>
      </w:r>
    </w:p>
    <w:p w:rsidR="00806CC6" w:rsidRPr="00EF7633" w:rsidRDefault="00806CC6" w:rsidP="00EF763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为进一步做好《泉州师范学院章程》实施工作，构建现代大学制度，推进民主办学、依法治校，经研究，决定成立泉州师范学院章程执行工作领导小组。领导小组组成人员如下：</w:t>
      </w:r>
    </w:p>
    <w:p w:rsidR="00806CC6" w:rsidRPr="00EF7633" w:rsidRDefault="00806CC6" w:rsidP="00EF763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组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长：朱世泽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屈广清</w:t>
      </w:r>
    </w:p>
    <w:p w:rsidR="00806CC6" w:rsidRPr="00EF7633" w:rsidRDefault="00806CC6" w:rsidP="00EF763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副组长：高云程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林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伟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珊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陈亚兵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邱银富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杨晓翔</w:t>
      </w:r>
    </w:p>
    <w:p w:rsidR="00806CC6" w:rsidRPr="00EF7633" w:rsidRDefault="00806CC6" w:rsidP="00EF763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成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员：黄江昆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陈少旭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方传安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陈建宁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吴雪萍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王泗水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江文元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许琦红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胡东红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张惠典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锋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戴聪杰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林建全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谢继存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吴小玲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黄振平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王秀华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傅志雄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苏黎明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吴伟斌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李志伟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谢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英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王勇卫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刘义圣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刘玉生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杨惠山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陈晏辉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陈明玉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卢进民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谢传生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李丽雪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李子蓉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黄联国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袁俊生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袁建军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蔡英卿</w:t>
      </w:r>
    </w:p>
    <w:p w:rsidR="00806CC6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许旭红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颜水发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邱夷平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李建成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陈一祥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王丹丹</w:t>
      </w:r>
    </w:p>
    <w:p w:rsidR="00806CC6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蒋双霖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黄文中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王宝山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许月云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颜</w:t>
      </w:r>
      <w:r w:rsidRPr="00EF7633">
        <w:rPr>
          <w:rFonts w:ascii="仿宋_GB2312" w:eastAsia="仿宋_GB2312" w:hAnsi="仿宋"/>
          <w:sz w:val="32"/>
          <w:szCs w:val="32"/>
        </w:rPr>
        <w:t xml:space="preserve">  </w:t>
      </w:r>
      <w:r w:rsidRPr="00EF7633">
        <w:rPr>
          <w:rFonts w:ascii="仿宋_GB2312" w:eastAsia="仿宋_GB2312" w:hAnsi="仿宋" w:hint="eastAsia"/>
          <w:sz w:val="32"/>
          <w:szCs w:val="32"/>
        </w:rPr>
        <w:t>昶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曾文章</w:t>
      </w:r>
    </w:p>
    <w:p w:rsidR="00806CC6" w:rsidRPr="00EF7633" w:rsidRDefault="00806CC6" w:rsidP="00EF7633">
      <w:pPr>
        <w:widowControl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苏国柱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陈秋燕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张玉武</w:t>
      </w:r>
      <w:r w:rsidRPr="00EF7633">
        <w:rPr>
          <w:rFonts w:ascii="仿宋_GB2312" w:eastAsia="仿宋_GB2312" w:hAnsi="仿宋"/>
          <w:sz w:val="32"/>
          <w:szCs w:val="32"/>
        </w:rPr>
        <w:t xml:space="preserve"> </w:t>
      </w:r>
      <w:r w:rsidRPr="00EF7633">
        <w:rPr>
          <w:rFonts w:ascii="仿宋_GB2312" w:eastAsia="仿宋_GB2312" w:hAnsi="仿宋" w:hint="eastAsia"/>
          <w:sz w:val="32"/>
          <w:szCs w:val="32"/>
        </w:rPr>
        <w:t>林文琛</w:t>
      </w:r>
    </w:p>
    <w:p w:rsidR="00806CC6" w:rsidRPr="00EF7633" w:rsidRDefault="00806CC6" w:rsidP="00EF763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领导小组下设办公室，挂靠党政办公室，主任由黄江昆兼任。</w:t>
      </w:r>
    </w:p>
    <w:p w:rsidR="00806CC6" w:rsidRPr="00EF7633" w:rsidRDefault="00806CC6" w:rsidP="006F0B4C">
      <w:pPr>
        <w:widowControl/>
        <w:ind w:firstLine="480"/>
        <w:jc w:val="left"/>
        <w:rPr>
          <w:rFonts w:ascii="仿宋_GB2312" w:eastAsia="仿宋_GB2312" w:hAnsi="仿宋"/>
          <w:sz w:val="32"/>
          <w:szCs w:val="32"/>
        </w:rPr>
      </w:pPr>
    </w:p>
    <w:p w:rsidR="00806CC6" w:rsidRPr="00EF7633" w:rsidRDefault="00806CC6" w:rsidP="006F0B4C">
      <w:pPr>
        <w:widowControl/>
        <w:ind w:firstLine="480"/>
        <w:jc w:val="left"/>
        <w:rPr>
          <w:rFonts w:ascii="仿宋_GB2312" w:eastAsia="仿宋_GB2312" w:hAnsi="仿宋"/>
          <w:sz w:val="32"/>
          <w:szCs w:val="32"/>
        </w:rPr>
      </w:pPr>
    </w:p>
    <w:p w:rsidR="00806CC6" w:rsidRPr="00EF7633" w:rsidRDefault="00806CC6" w:rsidP="00EF7633">
      <w:pPr>
        <w:widowControl/>
        <w:ind w:firstLineChars="350" w:firstLine="1120"/>
        <w:jc w:val="left"/>
        <w:rPr>
          <w:rFonts w:ascii="仿宋_GB2312" w:eastAsia="仿宋_GB2312" w:hAnsi="仿宋"/>
          <w:sz w:val="32"/>
          <w:szCs w:val="32"/>
        </w:rPr>
      </w:pPr>
      <w:r w:rsidRPr="00EF7633">
        <w:rPr>
          <w:rFonts w:ascii="仿宋_GB2312" w:eastAsia="仿宋_GB2312" w:hAnsi="仿宋" w:hint="eastAsia"/>
          <w:sz w:val="32"/>
          <w:szCs w:val="32"/>
        </w:rPr>
        <w:t>中共泉州师范学院委员会</w:t>
      </w:r>
      <w:r w:rsidRPr="00EF7633">
        <w:rPr>
          <w:rFonts w:ascii="仿宋_GB2312" w:eastAsia="仿宋_GB2312" w:hAnsi="仿宋"/>
          <w:sz w:val="32"/>
          <w:szCs w:val="32"/>
        </w:rPr>
        <w:t xml:space="preserve">    </w:t>
      </w:r>
      <w:r w:rsidRPr="00EF7633">
        <w:rPr>
          <w:rFonts w:ascii="仿宋_GB2312" w:eastAsia="仿宋_GB2312" w:hAnsi="仿宋" w:hint="eastAsia"/>
          <w:sz w:val="32"/>
          <w:szCs w:val="32"/>
        </w:rPr>
        <w:t>泉州师范学院</w:t>
      </w:r>
    </w:p>
    <w:p w:rsidR="00806CC6" w:rsidRPr="00EF7633" w:rsidRDefault="00806CC6" w:rsidP="00EF7633">
      <w:pPr>
        <w:widowControl/>
        <w:ind w:firstLineChars="1500" w:firstLine="480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7"/>
        </w:smartTagPr>
        <w:r w:rsidRPr="00EF7633">
          <w:rPr>
            <w:rFonts w:ascii="仿宋_GB2312" w:eastAsia="仿宋_GB2312" w:hAnsi="仿宋"/>
            <w:sz w:val="32"/>
            <w:szCs w:val="32"/>
          </w:rPr>
          <w:t>2017</w:t>
        </w:r>
        <w:r w:rsidRPr="00EF7633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EF7633">
          <w:rPr>
            <w:rFonts w:ascii="仿宋_GB2312" w:eastAsia="仿宋_GB2312" w:hAnsi="仿宋"/>
            <w:sz w:val="32"/>
            <w:szCs w:val="32"/>
          </w:rPr>
          <w:t>4</w:t>
        </w:r>
        <w:r w:rsidRPr="00EF7633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EF7633">
          <w:rPr>
            <w:rFonts w:ascii="仿宋_GB2312" w:eastAsia="仿宋_GB2312" w:hAnsi="仿宋"/>
            <w:sz w:val="32"/>
            <w:szCs w:val="32"/>
          </w:rPr>
          <w:t>19</w:t>
        </w:r>
        <w:r w:rsidRPr="00EF7633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p w:rsidR="00806CC6" w:rsidRPr="006F0B4C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Pr="006F0B4C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Pr="006F0B4C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Default="00806CC6" w:rsidP="00490F97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0"/>
          <w:szCs w:val="30"/>
        </w:rPr>
      </w:pPr>
    </w:p>
    <w:p w:rsidR="00806CC6" w:rsidRDefault="00806CC6" w:rsidP="00490F97">
      <w:pPr>
        <w:rPr>
          <w:rFonts w:ascii="仿宋_GB2312" w:eastAsia="仿宋_GB2312" w:hAnsi="仿宋" w:cs="仿宋"/>
          <w:bCs/>
          <w:sz w:val="28"/>
          <w:szCs w:val="28"/>
        </w:rPr>
      </w:pPr>
    </w:p>
    <w:p w:rsidR="00806CC6" w:rsidRDefault="00806CC6" w:rsidP="00490F97">
      <w:pPr>
        <w:rPr>
          <w:rFonts w:ascii="仿宋_GB2312" w:eastAsia="仿宋_GB2312" w:hAnsi="仿宋" w:cs="仿宋"/>
          <w:bCs/>
          <w:sz w:val="28"/>
          <w:szCs w:val="28"/>
        </w:rPr>
      </w:pPr>
    </w:p>
    <w:p w:rsidR="00806CC6" w:rsidRPr="00401690" w:rsidRDefault="00806CC6" w:rsidP="003F47F5">
      <w:pPr>
        <w:ind w:firstLineChars="100" w:firstLine="21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6704" from="0,.8pt" to="414pt,.8pt"/>
        </w:pict>
      </w:r>
      <w:r w:rsidRPr="00401690">
        <w:rPr>
          <w:rFonts w:ascii="仿宋_GB2312" w:eastAsia="仿宋_GB2312" w:hAnsi="仿宋" w:cs="仿宋" w:hint="eastAsia"/>
          <w:sz w:val="28"/>
          <w:szCs w:val="28"/>
        </w:rPr>
        <w:t>泉州师范学院党委办公室</w:t>
      </w:r>
      <w:r w:rsidRPr="00401690">
        <w:rPr>
          <w:rFonts w:ascii="仿宋_GB2312" w:eastAsia="仿宋_GB2312" w:hAnsi="仿宋" w:cs="仿宋"/>
          <w:sz w:val="28"/>
          <w:szCs w:val="28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7"/>
        </w:smartTagPr>
        <w:r w:rsidRPr="00401690">
          <w:rPr>
            <w:rFonts w:ascii="仿宋_GB2312" w:eastAsia="仿宋_GB2312" w:hAnsi="仿宋" w:cs="仿宋"/>
            <w:sz w:val="28"/>
            <w:szCs w:val="28"/>
          </w:rPr>
          <w:t>2017</w:t>
        </w:r>
        <w:r w:rsidRPr="00401690">
          <w:rPr>
            <w:rFonts w:ascii="仿宋_GB2312" w:eastAsia="仿宋_GB2312" w:hAnsi="仿宋" w:cs="仿宋" w:hint="eastAsia"/>
            <w:sz w:val="28"/>
            <w:szCs w:val="28"/>
          </w:rPr>
          <w:t>年</w:t>
        </w:r>
        <w:r w:rsidRPr="00401690">
          <w:rPr>
            <w:rFonts w:ascii="仿宋_GB2312" w:eastAsia="仿宋_GB2312" w:hAnsi="仿宋" w:cs="仿宋"/>
            <w:sz w:val="28"/>
            <w:szCs w:val="28"/>
          </w:rPr>
          <w:t>4</w:t>
        </w:r>
        <w:r w:rsidRPr="00401690">
          <w:rPr>
            <w:rFonts w:ascii="仿宋_GB2312" w:eastAsia="仿宋_GB2312" w:hAnsi="仿宋" w:cs="仿宋" w:hint="eastAsia"/>
            <w:sz w:val="28"/>
            <w:szCs w:val="28"/>
          </w:rPr>
          <w:t>月</w:t>
        </w:r>
        <w:r w:rsidRPr="00401690">
          <w:rPr>
            <w:rFonts w:ascii="仿宋_GB2312" w:eastAsia="仿宋_GB2312" w:hAnsi="仿宋" w:cs="仿宋"/>
            <w:sz w:val="28"/>
            <w:szCs w:val="28"/>
          </w:rPr>
          <w:t>1</w:t>
        </w:r>
        <w:r>
          <w:rPr>
            <w:rFonts w:ascii="仿宋_GB2312" w:eastAsia="仿宋_GB2312" w:hAnsi="仿宋" w:cs="仿宋"/>
            <w:sz w:val="28"/>
            <w:szCs w:val="28"/>
          </w:rPr>
          <w:t>9</w:t>
        </w:r>
        <w:r w:rsidRPr="00401690">
          <w:rPr>
            <w:rFonts w:ascii="仿宋_GB2312" w:eastAsia="仿宋_GB2312" w:hAnsi="仿宋" w:cs="仿宋" w:hint="eastAsia"/>
            <w:sz w:val="28"/>
            <w:szCs w:val="28"/>
          </w:rPr>
          <w:t>日</w:t>
        </w:r>
      </w:smartTag>
      <w:r w:rsidRPr="00401690">
        <w:rPr>
          <w:rFonts w:ascii="仿宋_GB2312" w:eastAsia="仿宋_GB2312" w:hAnsi="仿宋" w:cs="仿宋" w:hint="eastAsia"/>
          <w:sz w:val="28"/>
          <w:szCs w:val="28"/>
        </w:rPr>
        <w:t>印发</w:t>
      </w:r>
      <w:r w:rsidRPr="00401690">
        <w:rPr>
          <w:rFonts w:ascii="仿宋_GB2312" w:eastAsia="仿宋_GB2312" w:hAnsi="仿宋" w:cs="仿宋"/>
          <w:sz w:val="28"/>
          <w:szCs w:val="28"/>
        </w:rPr>
        <w:t xml:space="preserve">  </w:t>
      </w:r>
    </w:p>
    <w:p w:rsidR="00806CC6" w:rsidRPr="00D62B69" w:rsidRDefault="00806CC6" w:rsidP="006F0B4C">
      <w:pPr>
        <w:widowControl/>
        <w:ind w:firstLine="480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>
        <w:rPr>
          <w:noProof/>
        </w:rPr>
        <w:pict>
          <v:line id="_x0000_s1028" style="position:absolute;left:0;text-align:left;z-index:251657728" from="0,.8pt" to="414pt,.8pt"/>
        </w:pict>
      </w:r>
    </w:p>
    <w:sectPr w:rsidR="00806CC6" w:rsidRPr="00D62B69" w:rsidSect="00490F97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C6" w:rsidRDefault="00806CC6" w:rsidP="00CA3B61">
      <w:r>
        <w:separator/>
      </w:r>
    </w:p>
  </w:endnote>
  <w:endnote w:type="continuationSeparator" w:id="0">
    <w:p w:rsidR="00806CC6" w:rsidRDefault="00806CC6" w:rsidP="00CA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C6" w:rsidRDefault="00806CC6" w:rsidP="00CA3B61">
      <w:r>
        <w:separator/>
      </w:r>
    </w:p>
  </w:footnote>
  <w:footnote w:type="continuationSeparator" w:id="0">
    <w:p w:rsidR="00806CC6" w:rsidRDefault="00806CC6" w:rsidP="00CA3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388"/>
    <w:rsid w:val="00003FE3"/>
    <w:rsid w:val="000130D3"/>
    <w:rsid w:val="0002393D"/>
    <w:rsid w:val="00023C15"/>
    <w:rsid w:val="000673C7"/>
    <w:rsid w:val="00077F1E"/>
    <w:rsid w:val="00092FF8"/>
    <w:rsid w:val="000A0D5E"/>
    <w:rsid w:val="000A2233"/>
    <w:rsid w:val="000A4BC3"/>
    <w:rsid w:val="000C2121"/>
    <w:rsid w:val="000C7B1C"/>
    <w:rsid w:val="000D13C4"/>
    <w:rsid w:val="000F4182"/>
    <w:rsid w:val="00112B58"/>
    <w:rsid w:val="00115A4F"/>
    <w:rsid w:val="0015712F"/>
    <w:rsid w:val="001625D7"/>
    <w:rsid w:val="00195133"/>
    <w:rsid w:val="001B592C"/>
    <w:rsid w:val="001C3627"/>
    <w:rsid w:val="001D7B0B"/>
    <w:rsid w:val="001E6376"/>
    <w:rsid w:val="001F4157"/>
    <w:rsid w:val="00243EB1"/>
    <w:rsid w:val="002832EB"/>
    <w:rsid w:val="002B5A71"/>
    <w:rsid w:val="00314F86"/>
    <w:rsid w:val="00317544"/>
    <w:rsid w:val="00323986"/>
    <w:rsid w:val="00323DA8"/>
    <w:rsid w:val="00351988"/>
    <w:rsid w:val="00391CA1"/>
    <w:rsid w:val="003A7EE1"/>
    <w:rsid w:val="003D2937"/>
    <w:rsid w:val="003F47F5"/>
    <w:rsid w:val="00401690"/>
    <w:rsid w:val="0040583F"/>
    <w:rsid w:val="00405C4D"/>
    <w:rsid w:val="00426798"/>
    <w:rsid w:val="0047405E"/>
    <w:rsid w:val="00486388"/>
    <w:rsid w:val="00490F97"/>
    <w:rsid w:val="004A4579"/>
    <w:rsid w:val="004B0EF2"/>
    <w:rsid w:val="004B4607"/>
    <w:rsid w:val="004C2814"/>
    <w:rsid w:val="004C2A7D"/>
    <w:rsid w:val="004E364D"/>
    <w:rsid w:val="004E70CC"/>
    <w:rsid w:val="004F47AE"/>
    <w:rsid w:val="0050289B"/>
    <w:rsid w:val="00526524"/>
    <w:rsid w:val="00531B4D"/>
    <w:rsid w:val="00532927"/>
    <w:rsid w:val="00570485"/>
    <w:rsid w:val="00572FDB"/>
    <w:rsid w:val="0058242E"/>
    <w:rsid w:val="005864A4"/>
    <w:rsid w:val="0059716B"/>
    <w:rsid w:val="0059796C"/>
    <w:rsid w:val="005C3911"/>
    <w:rsid w:val="005F1F85"/>
    <w:rsid w:val="005F6111"/>
    <w:rsid w:val="00604C79"/>
    <w:rsid w:val="006575D2"/>
    <w:rsid w:val="006B1793"/>
    <w:rsid w:val="006B2250"/>
    <w:rsid w:val="006F0B4C"/>
    <w:rsid w:val="00701D96"/>
    <w:rsid w:val="007052E4"/>
    <w:rsid w:val="007219EB"/>
    <w:rsid w:val="00730587"/>
    <w:rsid w:val="00794150"/>
    <w:rsid w:val="007A4132"/>
    <w:rsid w:val="007A536A"/>
    <w:rsid w:val="007C4DF3"/>
    <w:rsid w:val="007C7E27"/>
    <w:rsid w:val="0080350B"/>
    <w:rsid w:val="00806CC6"/>
    <w:rsid w:val="0081112F"/>
    <w:rsid w:val="008167C1"/>
    <w:rsid w:val="0082376C"/>
    <w:rsid w:val="0087084E"/>
    <w:rsid w:val="008B189B"/>
    <w:rsid w:val="008C7CEA"/>
    <w:rsid w:val="008F72B4"/>
    <w:rsid w:val="00901473"/>
    <w:rsid w:val="00913557"/>
    <w:rsid w:val="0093307F"/>
    <w:rsid w:val="00934BC4"/>
    <w:rsid w:val="00986FC1"/>
    <w:rsid w:val="009A45C0"/>
    <w:rsid w:val="009B514D"/>
    <w:rsid w:val="009F5A5B"/>
    <w:rsid w:val="00A0201C"/>
    <w:rsid w:val="00A35964"/>
    <w:rsid w:val="00A414CC"/>
    <w:rsid w:val="00A701C2"/>
    <w:rsid w:val="00A9220D"/>
    <w:rsid w:val="00AB53C3"/>
    <w:rsid w:val="00AB7C79"/>
    <w:rsid w:val="00B40A33"/>
    <w:rsid w:val="00B5356D"/>
    <w:rsid w:val="00B71944"/>
    <w:rsid w:val="00B75B3A"/>
    <w:rsid w:val="00B7701C"/>
    <w:rsid w:val="00B91A9C"/>
    <w:rsid w:val="00BA44A1"/>
    <w:rsid w:val="00BD35C1"/>
    <w:rsid w:val="00C5453C"/>
    <w:rsid w:val="00CA3B61"/>
    <w:rsid w:val="00CC03EF"/>
    <w:rsid w:val="00CE1BBC"/>
    <w:rsid w:val="00CE722D"/>
    <w:rsid w:val="00D01146"/>
    <w:rsid w:val="00D53DDD"/>
    <w:rsid w:val="00D62B69"/>
    <w:rsid w:val="00D72C9E"/>
    <w:rsid w:val="00D84FE2"/>
    <w:rsid w:val="00D857E7"/>
    <w:rsid w:val="00DE4040"/>
    <w:rsid w:val="00E03FB1"/>
    <w:rsid w:val="00E21CF3"/>
    <w:rsid w:val="00E42722"/>
    <w:rsid w:val="00E73047"/>
    <w:rsid w:val="00E80CCC"/>
    <w:rsid w:val="00E829F8"/>
    <w:rsid w:val="00E856CE"/>
    <w:rsid w:val="00EA00F5"/>
    <w:rsid w:val="00EB01FA"/>
    <w:rsid w:val="00EB3909"/>
    <w:rsid w:val="00EB5A2C"/>
    <w:rsid w:val="00EC4C5C"/>
    <w:rsid w:val="00ED2462"/>
    <w:rsid w:val="00EF7633"/>
    <w:rsid w:val="00F2184B"/>
    <w:rsid w:val="00F36CCF"/>
    <w:rsid w:val="00F37F6C"/>
    <w:rsid w:val="00F777B8"/>
    <w:rsid w:val="00FB4487"/>
    <w:rsid w:val="00FE61D6"/>
    <w:rsid w:val="00FF38D6"/>
    <w:rsid w:val="00FF43FB"/>
    <w:rsid w:val="00FF4770"/>
    <w:rsid w:val="15E35787"/>
    <w:rsid w:val="33616B89"/>
    <w:rsid w:val="55B6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3307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30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30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07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933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307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3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307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330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81</Words>
  <Characters>462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泉师委〔2017〕9号</dc:title>
  <dc:subject/>
  <dc:creator>微软用户</dc:creator>
  <cp:keywords/>
  <dc:description/>
  <cp:lastModifiedBy>china</cp:lastModifiedBy>
  <cp:revision>8</cp:revision>
  <cp:lastPrinted>2017-04-21T06:40:00Z</cp:lastPrinted>
  <dcterms:created xsi:type="dcterms:W3CDTF">2017-04-21T00:27:00Z</dcterms:created>
  <dcterms:modified xsi:type="dcterms:W3CDTF">2017-04-27T02:21:00Z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